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63" w:rsidRPr="007B77C5" w:rsidRDefault="003963BF" w:rsidP="007B77C5">
      <w:pPr>
        <w:ind w:hanging="142"/>
        <w:contextualSpacing/>
        <w:jc w:val="center"/>
        <w:rPr>
          <w:rFonts w:asciiTheme="minorHAnsi" w:hAnsiTheme="minorHAnsi" w:cstheme="minorHAnsi"/>
          <w:color w:val="A7B955"/>
          <w:spacing w:val="16"/>
          <w:sz w:val="36"/>
        </w:rPr>
      </w:pPr>
      <w:r>
        <w:rPr>
          <w:rFonts w:ascii="Gill Sans MT" w:hAnsi="Gill Sans MT"/>
          <w:b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480D4196" wp14:editId="3F99FA2C">
            <wp:simplePos x="0" y="0"/>
            <wp:positionH relativeFrom="column">
              <wp:posOffset>4954459</wp:posOffset>
            </wp:positionH>
            <wp:positionV relativeFrom="paragraph">
              <wp:posOffset>557451</wp:posOffset>
            </wp:positionV>
            <wp:extent cx="2120072" cy="1851488"/>
            <wp:effectExtent l="952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e-ecologie-pour-ter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28671" cy="1858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063" w:rsidRPr="007B77C5">
        <w:rPr>
          <w:rFonts w:ascii="Arial Black" w:hAnsi="Arial Black" w:cstheme="minorHAnsi"/>
          <w:color w:val="42652F"/>
          <w:spacing w:val="16"/>
          <w:sz w:val="44"/>
          <w:szCs w:val="44"/>
        </w:rPr>
        <w:t>S</w:t>
      </w:r>
      <w:r w:rsidR="00E71063" w:rsidRPr="007B77C5">
        <w:rPr>
          <w:rFonts w:ascii="Arial Black" w:hAnsi="Arial Black" w:cstheme="minorHAnsi"/>
          <w:color w:val="567B2D"/>
          <w:spacing w:val="16"/>
          <w:sz w:val="40"/>
          <w:szCs w:val="40"/>
        </w:rPr>
        <w:t xml:space="preserve">ervice pour la </w:t>
      </w:r>
      <w:r w:rsidR="00E71063" w:rsidRPr="007B77C5">
        <w:rPr>
          <w:rFonts w:ascii="Arial Black" w:hAnsi="Arial Black" w:cstheme="minorHAnsi"/>
          <w:color w:val="42652F"/>
          <w:spacing w:val="16"/>
          <w:sz w:val="44"/>
          <w:szCs w:val="44"/>
        </w:rPr>
        <w:t>P</w:t>
      </w:r>
      <w:r w:rsidR="00E71063" w:rsidRPr="007B77C5">
        <w:rPr>
          <w:rFonts w:ascii="Arial Black" w:hAnsi="Arial Black" w:cstheme="minorHAnsi"/>
          <w:color w:val="567B2D"/>
          <w:spacing w:val="16"/>
          <w:sz w:val="40"/>
          <w:szCs w:val="40"/>
        </w:rPr>
        <w:t>romotion de l’</w:t>
      </w:r>
      <w:r w:rsidR="00E71063" w:rsidRPr="007B77C5">
        <w:rPr>
          <w:rFonts w:ascii="Arial Black" w:hAnsi="Arial Black" w:cstheme="minorHAnsi"/>
          <w:color w:val="42652F"/>
          <w:spacing w:val="16"/>
          <w:sz w:val="44"/>
          <w:szCs w:val="44"/>
        </w:rPr>
        <w:t>AC</w:t>
      </w:r>
      <w:r w:rsidR="00E71063" w:rsidRPr="007B77C5">
        <w:rPr>
          <w:rFonts w:ascii="Arial Black" w:hAnsi="Arial Black" w:cstheme="minorHAnsi"/>
          <w:color w:val="567B2D"/>
          <w:spacing w:val="16"/>
          <w:sz w:val="40"/>
          <w:szCs w:val="40"/>
        </w:rPr>
        <w:t xml:space="preserve">tion </w:t>
      </w:r>
      <w:r w:rsidR="00E71063" w:rsidRPr="007B77C5">
        <w:rPr>
          <w:rFonts w:ascii="Arial Black" w:hAnsi="Arial Black" w:cstheme="minorHAnsi"/>
          <w:color w:val="42652F"/>
          <w:spacing w:val="16"/>
          <w:sz w:val="44"/>
          <w:szCs w:val="44"/>
        </w:rPr>
        <w:t>S</w:t>
      </w:r>
      <w:r w:rsidR="00E71063" w:rsidRPr="007B77C5">
        <w:rPr>
          <w:rFonts w:ascii="Arial Black" w:hAnsi="Arial Black" w:cstheme="minorHAnsi"/>
          <w:color w:val="567B2D"/>
          <w:spacing w:val="16"/>
          <w:sz w:val="40"/>
          <w:szCs w:val="40"/>
        </w:rPr>
        <w:t xml:space="preserve">ociale </w:t>
      </w:r>
      <w:r w:rsidR="00E71063" w:rsidRPr="007B77C5">
        <w:rPr>
          <w:rFonts w:asciiTheme="minorHAnsi" w:hAnsiTheme="minorHAnsi" w:cstheme="minorHAnsi"/>
          <w:color w:val="A7B955"/>
          <w:spacing w:val="16"/>
          <w:sz w:val="36"/>
        </w:rPr>
        <w:br/>
      </w:r>
    </w:p>
    <w:p w:rsidR="004541D6" w:rsidRDefault="003963BF" w:rsidP="00E71063">
      <w:pPr>
        <w:contextualSpacing/>
        <w:jc w:val="center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1138C0B6" wp14:editId="4945C116">
            <wp:simplePos x="0" y="0"/>
            <wp:positionH relativeFrom="column">
              <wp:posOffset>-44749</wp:posOffset>
            </wp:positionH>
            <wp:positionV relativeFrom="paragraph">
              <wp:posOffset>128036</wp:posOffset>
            </wp:positionV>
            <wp:extent cx="1677035" cy="791845"/>
            <wp:effectExtent l="0" t="0" r="0" b="8255"/>
            <wp:wrapNone/>
            <wp:docPr id="1" name="Image 1" descr="logo_unistra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stra_transpar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979" w:rsidRDefault="00903979" w:rsidP="003738D2">
      <w:pPr>
        <w:tabs>
          <w:tab w:val="left" w:leader="dot" w:pos="9072"/>
        </w:tabs>
        <w:rPr>
          <w:rFonts w:ascii="Gill Sans MT" w:hAnsi="Gill Sans MT"/>
          <w:b/>
          <w:sz w:val="40"/>
          <w:szCs w:val="40"/>
        </w:rPr>
      </w:pPr>
      <w:bookmarkStart w:id="0" w:name="_GoBack"/>
      <w:bookmarkEnd w:id="0"/>
    </w:p>
    <w:p w:rsidR="004541D6" w:rsidRDefault="003738D2" w:rsidP="003738D2">
      <w:pPr>
        <w:tabs>
          <w:tab w:val="left" w:pos="315"/>
          <w:tab w:val="center" w:pos="5102"/>
        </w:tabs>
        <w:rPr>
          <w:rFonts w:ascii="Gill Sans MT" w:hAnsi="Gill Sans MT"/>
          <w:b/>
          <w:sz w:val="44"/>
          <w:szCs w:val="44"/>
        </w:rPr>
      </w:pPr>
      <w:r>
        <w:rPr>
          <w:rFonts w:ascii="Gill Sans MT" w:hAnsi="Gill Sans MT"/>
          <w:b/>
          <w:sz w:val="44"/>
          <w:szCs w:val="44"/>
        </w:rPr>
        <w:tab/>
      </w:r>
      <w:r>
        <w:rPr>
          <w:rFonts w:ascii="Gill Sans MT" w:hAnsi="Gill Sans MT"/>
          <w:b/>
          <w:sz w:val="44"/>
          <w:szCs w:val="44"/>
        </w:rPr>
        <w:tab/>
      </w:r>
      <w:r w:rsidR="00015A93" w:rsidRPr="004541D6">
        <w:rPr>
          <w:rFonts w:ascii="Gill Sans MT" w:hAnsi="Gill Sans MT"/>
          <w:b/>
          <w:sz w:val="44"/>
          <w:szCs w:val="44"/>
        </w:rPr>
        <w:t xml:space="preserve"> </w:t>
      </w:r>
    </w:p>
    <w:p w:rsidR="004541D6" w:rsidRPr="003963BF" w:rsidRDefault="004541D6" w:rsidP="004541D6">
      <w:pPr>
        <w:jc w:val="center"/>
        <w:rPr>
          <w:rFonts w:ascii="Adobe Song Std L" w:eastAsia="Adobe Song Std L" w:hAnsi="Adobe Song Std L"/>
          <w:b/>
          <w:sz w:val="44"/>
          <w:szCs w:val="44"/>
        </w:rPr>
      </w:pPr>
    </w:p>
    <w:p w:rsidR="00E71063" w:rsidRPr="00A9657E" w:rsidRDefault="003963BF" w:rsidP="003963BF">
      <w:pPr>
        <w:rPr>
          <w:rFonts w:ascii="Corbel" w:eastAsia="Adobe Song Std L" w:hAnsi="Corbel" w:cstheme="minorHAnsi"/>
          <w:b/>
          <w:color w:val="005C00"/>
          <w:sz w:val="56"/>
          <w:szCs w:val="50"/>
          <w:u w:val="thick"/>
        </w:rPr>
      </w:pPr>
      <w:r w:rsidRPr="00A9657E">
        <w:rPr>
          <w:rFonts w:ascii="Corbel" w:eastAsia="Adobe Song Std L" w:hAnsi="Corbel" w:cstheme="minorHAnsi"/>
          <w:b/>
          <w:color w:val="005C00"/>
          <w:sz w:val="56"/>
          <w:szCs w:val="50"/>
          <w:u w:val="thick"/>
        </w:rPr>
        <w:t xml:space="preserve">Visite de </w:t>
      </w:r>
      <w:r w:rsidR="00FF60BF" w:rsidRPr="00A9657E">
        <w:rPr>
          <w:rFonts w:ascii="Corbel" w:eastAsia="Adobe Song Std L" w:hAnsi="Corbel" w:cstheme="minorHAnsi"/>
          <w:b/>
          <w:color w:val="005C00"/>
          <w:sz w:val="56"/>
          <w:szCs w:val="50"/>
          <w:u w:val="thick"/>
        </w:rPr>
        <w:t>Fribourg en Brisgau</w:t>
      </w:r>
    </w:p>
    <w:p w:rsidR="003963BF" w:rsidRPr="00A9657E" w:rsidRDefault="003963BF" w:rsidP="003963BF">
      <w:pPr>
        <w:rPr>
          <w:rFonts w:ascii="Corbel" w:eastAsia="Adobe Song Std L" w:hAnsi="Corbel" w:cstheme="minorHAnsi"/>
          <w:color w:val="005C00"/>
          <w:sz w:val="44"/>
          <w:szCs w:val="30"/>
          <w:lang w:val="de-DE"/>
        </w:rPr>
      </w:pPr>
      <w:proofErr w:type="spellStart"/>
      <w:r w:rsidRPr="00A9657E">
        <w:rPr>
          <w:rFonts w:ascii="Corbel" w:eastAsia="Adobe Song Std L" w:hAnsi="Corbel" w:cstheme="minorHAnsi"/>
          <w:color w:val="005C00"/>
          <w:spacing w:val="20"/>
          <w:sz w:val="44"/>
          <w:szCs w:val="30"/>
          <w:lang w:val="de-DE"/>
        </w:rPr>
        <w:t>Samedi</w:t>
      </w:r>
      <w:proofErr w:type="spellEnd"/>
      <w:r w:rsidRPr="00A9657E">
        <w:rPr>
          <w:rFonts w:ascii="Corbel" w:eastAsia="Adobe Song Std L" w:hAnsi="Corbel" w:cstheme="minorHAnsi"/>
          <w:color w:val="005C00"/>
          <w:spacing w:val="20"/>
          <w:sz w:val="44"/>
          <w:szCs w:val="30"/>
          <w:lang w:val="de-DE"/>
        </w:rPr>
        <w:t xml:space="preserve"> 5 </w:t>
      </w:r>
      <w:proofErr w:type="spellStart"/>
      <w:r w:rsidRPr="00A9657E">
        <w:rPr>
          <w:rFonts w:ascii="Corbel" w:eastAsia="Adobe Song Std L" w:hAnsi="Corbel" w:cstheme="minorHAnsi"/>
          <w:color w:val="005C00"/>
          <w:spacing w:val="20"/>
          <w:sz w:val="44"/>
          <w:szCs w:val="30"/>
          <w:lang w:val="de-DE"/>
        </w:rPr>
        <w:t>juillet</w:t>
      </w:r>
      <w:proofErr w:type="spellEnd"/>
      <w:r w:rsidRPr="00A9657E">
        <w:rPr>
          <w:rFonts w:ascii="Corbel" w:eastAsia="Adobe Song Std L" w:hAnsi="Corbel" w:cstheme="minorHAnsi"/>
          <w:color w:val="005C00"/>
          <w:spacing w:val="20"/>
          <w:sz w:val="44"/>
          <w:szCs w:val="30"/>
          <w:lang w:val="de-DE"/>
        </w:rPr>
        <w:t xml:space="preserve"> 2014</w:t>
      </w:r>
    </w:p>
    <w:p w:rsidR="00E71063" w:rsidRPr="003963BF" w:rsidRDefault="00E71063" w:rsidP="00850759">
      <w:pPr>
        <w:jc w:val="both"/>
        <w:rPr>
          <w:rFonts w:ascii="Corbel" w:hAnsi="Corbel" w:cstheme="minorHAnsi"/>
          <w:sz w:val="40"/>
          <w:szCs w:val="40"/>
          <w:u w:val="thick"/>
        </w:rPr>
      </w:pPr>
    </w:p>
    <w:p w:rsidR="00173109" w:rsidRPr="003963BF" w:rsidRDefault="00173109" w:rsidP="003963BF">
      <w:pPr>
        <w:rPr>
          <w:rFonts w:ascii="Corbel" w:hAnsi="Corbel" w:cs="Arial"/>
          <w:sz w:val="36"/>
          <w:szCs w:val="40"/>
          <w:u w:val="thick"/>
        </w:rPr>
      </w:pPr>
      <w:r w:rsidRPr="003963BF">
        <w:rPr>
          <w:rFonts w:ascii="Corbel" w:hAnsi="Corbel" w:cs="Arial"/>
          <w:sz w:val="36"/>
          <w:szCs w:val="40"/>
          <w:u w:val="thick"/>
        </w:rPr>
        <w:t>Bulletin d’inscription</w:t>
      </w:r>
    </w:p>
    <w:p w:rsidR="00173109" w:rsidRPr="00744982" w:rsidRDefault="00173109" w:rsidP="00850759">
      <w:pPr>
        <w:jc w:val="both"/>
        <w:rPr>
          <w:rFonts w:ascii="Corbel" w:hAnsi="Corbe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451"/>
        <w:gridCol w:w="2080"/>
        <w:gridCol w:w="1811"/>
        <w:gridCol w:w="1498"/>
        <w:gridCol w:w="1188"/>
        <w:gridCol w:w="1385"/>
      </w:tblGrid>
      <w:tr w:rsidR="004540EE" w:rsidTr="004540EE">
        <w:tc>
          <w:tcPr>
            <w:tcW w:w="1588" w:type="dxa"/>
            <w:vMerge w:val="restart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Nom </w:t>
            </w:r>
          </w:p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&amp; </w:t>
            </w:r>
          </w:p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Prénom</w:t>
            </w:r>
          </w:p>
        </w:tc>
        <w:tc>
          <w:tcPr>
            <w:tcW w:w="1464" w:type="dxa"/>
            <w:vMerge w:val="restart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Email</w:t>
            </w:r>
          </w:p>
        </w:tc>
        <w:tc>
          <w:tcPr>
            <w:tcW w:w="2090" w:type="dxa"/>
            <w:vMerge w:val="restart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Téléphone</w:t>
            </w:r>
          </w:p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professionnel</w:t>
            </w:r>
          </w:p>
        </w:tc>
        <w:tc>
          <w:tcPr>
            <w:tcW w:w="1821" w:type="dxa"/>
            <w:vMerge w:val="restart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Téléphone</w:t>
            </w:r>
          </w:p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portable</w:t>
            </w:r>
          </w:p>
        </w:tc>
        <w:tc>
          <w:tcPr>
            <w:tcW w:w="4026" w:type="dxa"/>
            <w:gridSpan w:val="3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Statut et tarif correspondant</w:t>
            </w:r>
          </w:p>
          <w:p w:rsidR="004540EE" w:rsidRPr="00FF60BF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sz w:val="16"/>
                <w:szCs w:val="16"/>
              </w:rPr>
            </w:pPr>
            <w:r w:rsidRPr="00FF60BF">
              <w:rPr>
                <w:rFonts w:ascii="Corbel" w:hAnsi="Corbel"/>
                <w:sz w:val="16"/>
                <w:szCs w:val="16"/>
              </w:rPr>
              <w:t>(mettre une croix)</w:t>
            </w:r>
          </w:p>
        </w:tc>
      </w:tr>
      <w:tr w:rsidR="004540EE" w:rsidTr="00FF60BF">
        <w:tc>
          <w:tcPr>
            <w:tcW w:w="1588" w:type="dxa"/>
            <w:vMerge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464" w:type="dxa"/>
            <w:vMerge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090" w:type="dxa"/>
            <w:vMerge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821" w:type="dxa"/>
            <w:vMerge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509" w:type="dxa"/>
            <w:vAlign w:val="center"/>
          </w:tcPr>
          <w:p w:rsidR="00FF60BF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</w:rPr>
            </w:pPr>
            <w:r w:rsidRPr="00744982">
              <w:rPr>
                <w:rFonts w:ascii="Corbel" w:hAnsi="Corbel"/>
              </w:rPr>
              <w:t>Agents</w:t>
            </w:r>
            <w:r>
              <w:rPr>
                <w:rFonts w:ascii="Corbel" w:hAnsi="Corbel"/>
              </w:rPr>
              <w:t xml:space="preserve"> </w:t>
            </w:r>
            <w:r w:rsidRPr="00FF60BF">
              <w:rPr>
                <w:rFonts w:ascii="Corbel" w:hAnsi="Corbel"/>
                <w:b/>
              </w:rPr>
              <w:t>Unistra</w:t>
            </w:r>
            <w:r>
              <w:rPr>
                <w:rFonts w:ascii="Corbel" w:hAnsi="Corbel"/>
              </w:rPr>
              <w:t xml:space="preserve"> </w:t>
            </w:r>
          </w:p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</w:rPr>
            </w:pPr>
            <w:r w:rsidRPr="007B77C5">
              <w:rPr>
                <w:rFonts w:ascii="Corbel" w:hAnsi="Corbel"/>
                <w:sz w:val="20"/>
              </w:rPr>
              <w:t>(et ayant-droits)</w:t>
            </w:r>
          </w:p>
          <w:p w:rsidR="004540EE" w:rsidRDefault="00FF60BF" w:rsidP="000F4270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Arial Black" w:hAnsi="Arial Black"/>
              </w:rPr>
              <w:t>2</w:t>
            </w:r>
            <w:r w:rsidR="000F4270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 €</w:t>
            </w:r>
          </w:p>
        </w:tc>
        <w:tc>
          <w:tcPr>
            <w:tcW w:w="1193" w:type="dxa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</w:rPr>
            </w:pPr>
            <w:r w:rsidRPr="00744982">
              <w:rPr>
                <w:rFonts w:ascii="Corbel" w:hAnsi="Corbel"/>
              </w:rPr>
              <w:t xml:space="preserve">Agents </w:t>
            </w:r>
            <w:r w:rsidRPr="00FF60BF">
              <w:rPr>
                <w:rFonts w:ascii="Corbel" w:hAnsi="Corbel"/>
                <w:b/>
              </w:rPr>
              <w:t>CNRS</w:t>
            </w:r>
            <w:r w:rsidRPr="00744982">
              <w:rPr>
                <w:rFonts w:ascii="Corbel" w:hAnsi="Corbel"/>
              </w:rPr>
              <w:t> </w:t>
            </w:r>
          </w:p>
          <w:p w:rsidR="004540EE" w:rsidRPr="00FF60BF" w:rsidRDefault="00FF60BF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FF60BF">
              <w:rPr>
                <w:rFonts w:ascii="Corbel" w:hAnsi="Corbel"/>
                <w:sz w:val="16"/>
                <w:szCs w:val="16"/>
              </w:rPr>
              <w:t>(se renseigner au CNRS)</w:t>
            </w:r>
          </w:p>
        </w:tc>
        <w:tc>
          <w:tcPr>
            <w:tcW w:w="1324" w:type="dxa"/>
            <w:vAlign w:val="center"/>
          </w:tcPr>
          <w:p w:rsidR="004540EE" w:rsidRDefault="004540EE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Personnes </w:t>
            </w:r>
            <w:r w:rsidRPr="00FF60BF">
              <w:rPr>
                <w:rFonts w:ascii="Corbel" w:hAnsi="Corbel"/>
                <w:b/>
              </w:rPr>
              <w:t>extérieures</w:t>
            </w:r>
          </w:p>
          <w:p w:rsidR="00FF60BF" w:rsidRDefault="00FF60BF" w:rsidP="004540EE">
            <w:pPr>
              <w:tabs>
                <w:tab w:val="left" w:leader="dot" w:pos="9639"/>
              </w:tabs>
              <w:jc w:val="center"/>
              <w:rPr>
                <w:rFonts w:ascii="Corbel" w:hAnsi="Corbel"/>
              </w:rPr>
            </w:pPr>
          </w:p>
          <w:p w:rsidR="004540EE" w:rsidRDefault="00FF60BF" w:rsidP="000F4270">
            <w:pPr>
              <w:tabs>
                <w:tab w:val="left" w:leader="dot" w:pos="9639"/>
              </w:tabs>
              <w:jc w:val="center"/>
              <w:rPr>
                <w:rFonts w:ascii="Corbel" w:hAnsi="Corbel"/>
                <w:b/>
              </w:rPr>
            </w:pPr>
            <w:r>
              <w:rPr>
                <w:rFonts w:ascii="Arial Black" w:hAnsi="Arial Black"/>
              </w:rPr>
              <w:t>5</w:t>
            </w:r>
            <w:r w:rsidR="000F4270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€</w:t>
            </w:r>
            <w:r w:rsidR="004540EE" w:rsidRPr="00744982">
              <w:rPr>
                <w:rFonts w:ascii="Corbel" w:hAnsi="Corbel"/>
              </w:rPr>
              <w:t> </w:t>
            </w:r>
          </w:p>
        </w:tc>
      </w:tr>
      <w:tr w:rsidR="004540EE" w:rsidTr="00FF60BF">
        <w:trPr>
          <w:trHeight w:val="454"/>
        </w:trPr>
        <w:tc>
          <w:tcPr>
            <w:tcW w:w="1588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46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2090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821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509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193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32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</w:tr>
      <w:tr w:rsidR="004540EE" w:rsidTr="00FF60BF">
        <w:trPr>
          <w:trHeight w:val="454"/>
        </w:trPr>
        <w:tc>
          <w:tcPr>
            <w:tcW w:w="1588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46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2090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821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509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193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32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</w:tr>
      <w:tr w:rsidR="004540EE" w:rsidTr="00FF60BF">
        <w:trPr>
          <w:trHeight w:val="454"/>
        </w:trPr>
        <w:tc>
          <w:tcPr>
            <w:tcW w:w="1588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46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2090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821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509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193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  <w:tc>
          <w:tcPr>
            <w:tcW w:w="1324" w:type="dxa"/>
            <w:vAlign w:val="center"/>
          </w:tcPr>
          <w:p w:rsidR="004540EE" w:rsidRDefault="004540EE" w:rsidP="00173109">
            <w:pPr>
              <w:tabs>
                <w:tab w:val="left" w:leader="dot" w:pos="9639"/>
              </w:tabs>
              <w:jc w:val="both"/>
              <w:rPr>
                <w:rFonts w:ascii="Corbel" w:hAnsi="Corbel"/>
                <w:b/>
              </w:rPr>
            </w:pPr>
          </w:p>
        </w:tc>
      </w:tr>
    </w:tbl>
    <w:p w:rsidR="004540EE" w:rsidRPr="003963BF" w:rsidRDefault="004540EE" w:rsidP="00173109">
      <w:pPr>
        <w:tabs>
          <w:tab w:val="left" w:leader="dot" w:pos="9639"/>
        </w:tabs>
        <w:jc w:val="both"/>
        <w:rPr>
          <w:rFonts w:ascii="Corbel" w:hAnsi="Corbel"/>
          <w:b/>
          <w:szCs w:val="24"/>
        </w:rPr>
      </w:pPr>
    </w:p>
    <w:p w:rsidR="00FF60BF" w:rsidRPr="003963BF" w:rsidRDefault="004540EE" w:rsidP="00FF60BF">
      <w:pPr>
        <w:jc w:val="both"/>
        <w:rPr>
          <w:rFonts w:ascii="Corbel" w:hAnsi="Corbel" w:cs="Arial"/>
          <w:i/>
          <w:szCs w:val="24"/>
        </w:rPr>
      </w:pPr>
      <w:r w:rsidRPr="003963BF">
        <w:rPr>
          <w:rFonts w:ascii="Corbel" w:hAnsi="Corbel" w:cs="Arial"/>
          <w:i/>
          <w:szCs w:val="24"/>
        </w:rPr>
        <w:t>Le</w:t>
      </w:r>
      <w:r w:rsidR="00E71063" w:rsidRPr="003963BF">
        <w:rPr>
          <w:rFonts w:ascii="Corbel" w:hAnsi="Corbel" w:cs="Arial"/>
          <w:i/>
          <w:szCs w:val="24"/>
        </w:rPr>
        <w:t xml:space="preserve"> tarif comprend :</w:t>
      </w:r>
    </w:p>
    <w:p w:rsidR="00FF60BF" w:rsidRPr="003963BF" w:rsidRDefault="00FF60BF" w:rsidP="00FF60BF">
      <w:pPr>
        <w:pStyle w:val="Paragraphedeliste"/>
        <w:numPr>
          <w:ilvl w:val="0"/>
          <w:numId w:val="5"/>
        </w:numPr>
        <w:jc w:val="both"/>
        <w:rPr>
          <w:rFonts w:ascii="Corbel" w:hAnsi="Corbel" w:cs="Arial"/>
          <w:i/>
          <w:szCs w:val="24"/>
        </w:rPr>
      </w:pPr>
      <w:r w:rsidRPr="003963BF">
        <w:rPr>
          <w:rFonts w:ascii="Corbel" w:hAnsi="Corbel" w:cs="Arial"/>
          <w:i/>
          <w:szCs w:val="24"/>
        </w:rPr>
        <w:t>les frais de transports en train aller-retour (Kehl/Fribourg</w:t>
      </w:r>
    </w:p>
    <w:p w:rsidR="00FF60BF" w:rsidRPr="003963BF" w:rsidRDefault="00FF60BF" w:rsidP="00FF60BF">
      <w:pPr>
        <w:pStyle w:val="Paragraphedeliste"/>
        <w:numPr>
          <w:ilvl w:val="0"/>
          <w:numId w:val="5"/>
        </w:numPr>
        <w:jc w:val="both"/>
        <w:rPr>
          <w:rFonts w:ascii="Corbel" w:hAnsi="Corbel" w:cs="Arial"/>
          <w:i/>
          <w:szCs w:val="24"/>
        </w:rPr>
      </w:pPr>
      <w:r w:rsidRPr="003963BF">
        <w:rPr>
          <w:rFonts w:ascii="Corbel" w:hAnsi="Corbel" w:cs="Arial"/>
          <w:i/>
          <w:szCs w:val="24"/>
        </w:rPr>
        <w:t>les déplacements en tramway entre les quartiers de Fribourg</w:t>
      </w:r>
    </w:p>
    <w:p w:rsidR="00FF60BF" w:rsidRPr="003963BF" w:rsidRDefault="00FF60BF" w:rsidP="00FF60BF">
      <w:pPr>
        <w:pStyle w:val="Paragraphedeliste"/>
        <w:numPr>
          <w:ilvl w:val="0"/>
          <w:numId w:val="5"/>
        </w:numPr>
        <w:jc w:val="both"/>
        <w:rPr>
          <w:rFonts w:ascii="Corbel" w:hAnsi="Corbel" w:cs="Arial"/>
          <w:i/>
          <w:szCs w:val="24"/>
        </w:rPr>
      </w:pPr>
      <w:r w:rsidRPr="003963BF">
        <w:rPr>
          <w:rFonts w:ascii="Corbel" w:hAnsi="Corbel" w:cs="Arial"/>
          <w:i/>
          <w:szCs w:val="24"/>
        </w:rPr>
        <w:t>les visites guidées, le repas (buffet indien)</w:t>
      </w:r>
    </w:p>
    <w:p w:rsidR="0009055E" w:rsidRPr="003963BF" w:rsidRDefault="0009055E" w:rsidP="00FF60BF">
      <w:pPr>
        <w:pStyle w:val="Paragraphedeliste"/>
        <w:jc w:val="both"/>
        <w:rPr>
          <w:rFonts w:ascii="Corbel" w:hAnsi="Corbel" w:cs="Arial"/>
          <w:i/>
          <w:szCs w:val="24"/>
        </w:rPr>
      </w:pPr>
      <w:r w:rsidRPr="003963BF">
        <w:rPr>
          <w:noProof/>
          <w:szCs w:val="24"/>
        </w:rPr>
        <w:drawing>
          <wp:anchor distT="0" distB="0" distL="114300" distR="114300" simplePos="0" relativeHeight="251658752" behindDoc="1" locked="0" layoutInCell="1" allowOverlap="1" wp14:anchorId="48BFD012" wp14:editId="019E0F7F">
            <wp:simplePos x="0" y="0"/>
            <wp:positionH relativeFrom="column">
              <wp:posOffset>82550</wp:posOffset>
            </wp:positionH>
            <wp:positionV relativeFrom="paragraph">
              <wp:posOffset>134620</wp:posOffset>
            </wp:positionV>
            <wp:extent cx="314325" cy="314325"/>
            <wp:effectExtent l="0" t="0" r="9525" b="9525"/>
            <wp:wrapNone/>
            <wp:docPr id="16" name="Image 16" descr="attention en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tention en 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80D" w:rsidRPr="003963BF" w:rsidRDefault="0050080D" w:rsidP="0009055E">
      <w:pPr>
        <w:ind w:left="709"/>
        <w:jc w:val="both"/>
        <w:rPr>
          <w:rFonts w:ascii="Corbel" w:hAnsi="Corbel" w:cs="Arial"/>
          <w:b/>
          <w:szCs w:val="24"/>
        </w:rPr>
      </w:pPr>
      <w:r w:rsidRPr="003963BF">
        <w:rPr>
          <w:rFonts w:ascii="Corbel" w:hAnsi="Corbel" w:cs="Arial"/>
          <w:b/>
          <w:szCs w:val="24"/>
        </w:rPr>
        <w:t xml:space="preserve">Lors de l’inscription, </w:t>
      </w:r>
      <w:r w:rsidR="0045756C" w:rsidRPr="003963BF">
        <w:rPr>
          <w:rFonts w:ascii="Corbel" w:hAnsi="Corbel" w:cs="Arial"/>
          <w:b/>
          <w:szCs w:val="24"/>
        </w:rPr>
        <w:t>munissez-vous</w:t>
      </w:r>
      <w:r w:rsidRPr="003963BF">
        <w:rPr>
          <w:rFonts w:ascii="Corbel" w:hAnsi="Corbel" w:cs="Arial"/>
          <w:b/>
          <w:szCs w:val="24"/>
        </w:rPr>
        <w:t xml:space="preserve"> d’un justificatif </w:t>
      </w:r>
      <w:r w:rsidR="002E37F3" w:rsidRPr="003963BF">
        <w:rPr>
          <w:rFonts w:ascii="Corbel" w:hAnsi="Corbel" w:cs="Arial"/>
          <w:b/>
          <w:szCs w:val="24"/>
        </w:rPr>
        <w:t>prouvant</w:t>
      </w:r>
      <w:r w:rsidRPr="003963BF">
        <w:rPr>
          <w:rFonts w:ascii="Corbel" w:hAnsi="Corbel" w:cs="Arial"/>
          <w:b/>
          <w:szCs w:val="24"/>
        </w:rPr>
        <w:t xml:space="preserve"> votre lien</w:t>
      </w:r>
      <w:r w:rsidR="00E163CC" w:rsidRPr="003963BF">
        <w:rPr>
          <w:rFonts w:ascii="Corbel" w:hAnsi="Corbel" w:cs="Arial"/>
          <w:b/>
          <w:szCs w:val="24"/>
        </w:rPr>
        <w:t xml:space="preserve"> </w:t>
      </w:r>
      <w:r w:rsidRPr="003963BF">
        <w:rPr>
          <w:rFonts w:ascii="Corbel" w:hAnsi="Corbel" w:cs="Arial"/>
          <w:b/>
          <w:szCs w:val="24"/>
        </w:rPr>
        <w:t xml:space="preserve">avec l’Université ou le CNRS (fiche </w:t>
      </w:r>
      <w:r w:rsidR="0045756C" w:rsidRPr="003963BF">
        <w:rPr>
          <w:rFonts w:ascii="Corbel" w:hAnsi="Corbel" w:cs="Arial"/>
          <w:b/>
          <w:szCs w:val="24"/>
        </w:rPr>
        <w:t xml:space="preserve">de paie, carte Mon </w:t>
      </w:r>
      <w:proofErr w:type="spellStart"/>
      <w:r w:rsidR="0045756C" w:rsidRPr="003963BF">
        <w:rPr>
          <w:rFonts w:ascii="Corbel" w:hAnsi="Corbel" w:cs="Arial"/>
          <w:b/>
          <w:szCs w:val="24"/>
        </w:rPr>
        <w:t>Pass</w:t>
      </w:r>
      <w:proofErr w:type="spellEnd"/>
      <w:r w:rsidR="0045756C" w:rsidRPr="003963BF">
        <w:rPr>
          <w:rFonts w:ascii="Corbel" w:hAnsi="Corbel" w:cs="Arial"/>
          <w:b/>
          <w:szCs w:val="24"/>
        </w:rPr>
        <w:t xml:space="preserve"> Campus, contrat de travail</w:t>
      </w:r>
      <w:r w:rsidR="006717E9" w:rsidRPr="003963BF">
        <w:rPr>
          <w:rFonts w:ascii="Corbel" w:hAnsi="Corbel" w:cs="Arial"/>
          <w:b/>
          <w:szCs w:val="24"/>
        </w:rPr>
        <w:t>,…</w:t>
      </w:r>
      <w:r w:rsidR="0045756C" w:rsidRPr="003963BF">
        <w:rPr>
          <w:rFonts w:ascii="Corbel" w:hAnsi="Corbel" w:cs="Arial"/>
          <w:b/>
          <w:szCs w:val="24"/>
        </w:rPr>
        <w:t xml:space="preserve">). </w:t>
      </w:r>
    </w:p>
    <w:p w:rsidR="00D538FF" w:rsidRPr="003963BF" w:rsidRDefault="003963BF" w:rsidP="003963BF">
      <w:pPr>
        <w:tabs>
          <w:tab w:val="left" w:pos="2149"/>
        </w:tabs>
        <w:ind w:left="709"/>
        <w:jc w:val="both"/>
        <w:rPr>
          <w:rFonts w:ascii="Corbel" w:hAnsi="Corbel" w:cs="Arial"/>
          <w:szCs w:val="24"/>
        </w:rPr>
      </w:pPr>
      <w:r>
        <w:rPr>
          <w:rFonts w:ascii="Corbel" w:hAnsi="Corbel" w:cs="Arial"/>
          <w:szCs w:val="24"/>
        </w:rPr>
        <w:tab/>
      </w:r>
    </w:p>
    <w:p w:rsidR="00D538FF" w:rsidRPr="00345BC9" w:rsidRDefault="00D538FF" w:rsidP="00D538FF">
      <w:pPr>
        <w:jc w:val="both"/>
        <w:rPr>
          <w:rFonts w:cs="Arial"/>
          <w:i/>
          <w:sz w:val="16"/>
          <w:szCs w:val="16"/>
        </w:rPr>
      </w:pPr>
      <w:r w:rsidRPr="00345BC9">
        <w:rPr>
          <w:rFonts w:cs="Arial"/>
          <w:sz w:val="16"/>
          <w:szCs w:val="16"/>
        </w:rPr>
        <w:sym w:font="Wingdings" w:char="F06F"/>
      </w:r>
      <w:r w:rsidRPr="00345BC9">
        <w:rPr>
          <w:rFonts w:cs="Arial"/>
          <w:sz w:val="16"/>
          <w:szCs w:val="16"/>
        </w:rPr>
        <w:t xml:space="preserve"> </w:t>
      </w:r>
      <w:r w:rsidRPr="00345BC9">
        <w:rPr>
          <w:rFonts w:cs="Arial"/>
          <w:i/>
          <w:sz w:val="16"/>
          <w:szCs w:val="16"/>
        </w:rPr>
        <w:t>J'autorise le SPACS à publier les photographies où j'apparais (moi et ma famille) et cela uniquement pour un usage interne (site internet du SPACS et Journée Portes Ouvertes). Les photos ne seront ni communiquées à des tiers, ni vendues.</w:t>
      </w:r>
    </w:p>
    <w:p w:rsidR="007B77C5" w:rsidRPr="003963BF" w:rsidRDefault="007B77C5" w:rsidP="003D4AB0">
      <w:pPr>
        <w:tabs>
          <w:tab w:val="left" w:pos="851"/>
        </w:tabs>
        <w:jc w:val="both"/>
        <w:rPr>
          <w:rFonts w:ascii="Corbel" w:hAnsi="Corbel"/>
          <w:b/>
          <w:szCs w:val="24"/>
        </w:rPr>
      </w:pPr>
    </w:p>
    <w:p w:rsidR="0054348C" w:rsidRPr="00A9657E" w:rsidRDefault="00EF5089" w:rsidP="00EF5089">
      <w:pPr>
        <w:tabs>
          <w:tab w:val="left" w:pos="851"/>
        </w:tabs>
        <w:rPr>
          <w:rFonts w:ascii="Corbel" w:hAnsi="Corbel" w:cs="Arial"/>
          <w:b/>
          <w:sz w:val="28"/>
          <w:szCs w:val="40"/>
          <w:u w:val="single"/>
        </w:rPr>
      </w:pPr>
      <w:r w:rsidRPr="00A9657E">
        <w:rPr>
          <w:rFonts w:ascii="Corbel" w:hAnsi="Corbel" w:cs="Arial"/>
          <w:b/>
          <w:sz w:val="28"/>
          <w:szCs w:val="40"/>
          <w:u w:val="single"/>
        </w:rPr>
        <w:t>Date limite d’inscription</w:t>
      </w:r>
      <w:r w:rsidR="00944F06" w:rsidRPr="00A9657E">
        <w:rPr>
          <w:rFonts w:ascii="Corbel" w:hAnsi="Corbel" w:cs="Arial"/>
          <w:b/>
          <w:sz w:val="28"/>
          <w:szCs w:val="40"/>
          <w:u w:val="single"/>
        </w:rPr>
        <w:t xml:space="preserve"> : </w:t>
      </w:r>
      <w:r w:rsidR="0054348C" w:rsidRPr="00A9657E">
        <w:rPr>
          <w:rFonts w:ascii="Corbel" w:hAnsi="Corbel" w:cs="Arial"/>
          <w:b/>
          <w:sz w:val="28"/>
          <w:szCs w:val="40"/>
          <w:u w:val="single"/>
        </w:rPr>
        <w:t>jeudi 26 juin (inclus)</w:t>
      </w:r>
    </w:p>
    <w:p w:rsidR="00E163CC" w:rsidRPr="003963BF" w:rsidRDefault="0054348C" w:rsidP="00EF5089">
      <w:pPr>
        <w:tabs>
          <w:tab w:val="left" w:pos="851"/>
        </w:tabs>
        <w:rPr>
          <w:rFonts w:ascii="Corbel" w:hAnsi="Corbel"/>
          <w:b/>
          <w:szCs w:val="24"/>
        </w:rPr>
      </w:pPr>
      <w:r w:rsidRPr="003963BF">
        <w:rPr>
          <w:rFonts w:ascii="Corbel" w:hAnsi="Corbel"/>
          <w:b/>
          <w:szCs w:val="24"/>
        </w:rPr>
        <w:t xml:space="preserve"> </w:t>
      </w:r>
      <w:r w:rsidR="00E95A5E" w:rsidRPr="003963BF">
        <w:rPr>
          <w:rFonts w:ascii="Corbel" w:hAnsi="Corbel"/>
          <w:b/>
          <w:szCs w:val="24"/>
        </w:rPr>
        <w:t xml:space="preserve">Bulletin </w:t>
      </w:r>
      <w:r w:rsidR="00744982" w:rsidRPr="003963BF">
        <w:rPr>
          <w:rFonts w:ascii="Corbel" w:hAnsi="Corbel"/>
          <w:b/>
          <w:szCs w:val="24"/>
        </w:rPr>
        <w:t>à remettre dûment complété et accompagné du règlement</w:t>
      </w:r>
      <w:r w:rsidR="00EF5089" w:rsidRPr="003963BF">
        <w:rPr>
          <w:rFonts w:ascii="Corbel" w:hAnsi="Corbel"/>
          <w:b/>
          <w:szCs w:val="24"/>
        </w:rPr>
        <w:t xml:space="preserve"> à : </w:t>
      </w:r>
    </w:p>
    <w:p w:rsidR="00944F06" w:rsidRPr="003963BF" w:rsidRDefault="00944F06" w:rsidP="00944F06">
      <w:pPr>
        <w:tabs>
          <w:tab w:val="left" w:pos="851"/>
        </w:tabs>
        <w:jc w:val="center"/>
        <w:rPr>
          <w:rFonts w:ascii="Corbel" w:hAnsi="Corbel"/>
          <w:b/>
          <w:szCs w:val="24"/>
        </w:rPr>
      </w:pPr>
    </w:p>
    <w:p w:rsidR="00944F06" w:rsidRPr="003963BF" w:rsidRDefault="00944F06" w:rsidP="00944F06">
      <w:pPr>
        <w:tabs>
          <w:tab w:val="left" w:pos="851"/>
        </w:tabs>
        <w:jc w:val="both"/>
        <w:rPr>
          <w:rFonts w:ascii="Corbel" w:hAnsi="Corbel"/>
          <w:b/>
          <w:szCs w:val="24"/>
        </w:rPr>
      </w:pPr>
      <w:r w:rsidRPr="003963BF">
        <w:rPr>
          <w:rFonts w:ascii="Corbel" w:hAnsi="Corbel"/>
          <w:b/>
          <w:szCs w:val="24"/>
        </w:rPr>
        <w:t xml:space="preserve">Pour les agents de l’Unistra: </w:t>
      </w:r>
      <w:r w:rsidRPr="003963BF">
        <w:rPr>
          <w:rFonts w:ascii="Corbel" w:hAnsi="Corbel"/>
          <w:b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b/>
          <w:szCs w:val="24"/>
        </w:rPr>
        <w:t xml:space="preserve">Pour les agents du CNRS: </w:t>
      </w:r>
    </w:p>
    <w:p w:rsidR="00944F06" w:rsidRPr="003963BF" w:rsidRDefault="00744982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  <w:r w:rsidRPr="003963BF">
        <w:rPr>
          <w:rFonts w:ascii="Corbel" w:hAnsi="Corbel"/>
          <w:szCs w:val="24"/>
        </w:rPr>
        <w:t>Daniel Moser</w:t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  <w:t xml:space="preserve">Clarisse </w:t>
      </w:r>
      <w:proofErr w:type="spellStart"/>
      <w:r w:rsidR="00944F06" w:rsidRPr="003963BF">
        <w:rPr>
          <w:rFonts w:ascii="Corbel" w:hAnsi="Corbel"/>
          <w:szCs w:val="24"/>
        </w:rPr>
        <w:t>Kleindienst</w:t>
      </w:r>
      <w:proofErr w:type="spellEnd"/>
    </w:p>
    <w:p w:rsidR="00944F06" w:rsidRPr="003963BF" w:rsidRDefault="00744982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  <w:r w:rsidRPr="003963BF">
        <w:rPr>
          <w:rFonts w:ascii="Corbel" w:hAnsi="Corbel"/>
          <w:szCs w:val="24"/>
        </w:rPr>
        <w:t>SPACS – 43 rue Goethe (Strasbourg)</w:t>
      </w:r>
      <w:r w:rsidR="00944F06" w:rsidRPr="003963BF">
        <w:rPr>
          <w:rFonts w:ascii="Corbel" w:hAnsi="Corbel"/>
          <w:szCs w:val="24"/>
        </w:rPr>
        <w:t xml:space="preserve"> </w:t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  <w:t>CAES du CNRS – 43 rue Goethe</w:t>
      </w:r>
      <w:r w:rsidR="00296E8F" w:rsidRPr="003963BF">
        <w:rPr>
          <w:rFonts w:ascii="Corbel" w:hAnsi="Corbel"/>
          <w:szCs w:val="24"/>
        </w:rPr>
        <w:t xml:space="preserve"> (Strasbourg)</w:t>
      </w:r>
    </w:p>
    <w:p w:rsidR="00944F06" w:rsidRPr="003963BF" w:rsidRDefault="00944F06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  <w:r w:rsidRPr="003963BF">
        <w:rPr>
          <w:rFonts w:ascii="Corbel" w:hAnsi="Corbel"/>
          <w:szCs w:val="24"/>
        </w:rPr>
        <w:t>Tel 03 68 85 19 83</w:t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</w:r>
      <w:r w:rsidRPr="003963BF">
        <w:rPr>
          <w:rFonts w:ascii="Corbel" w:hAnsi="Corbel"/>
          <w:szCs w:val="24"/>
        </w:rPr>
        <w:tab/>
        <w:t>Tel 03 68 85 19 85</w:t>
      </w:r>
    </w:p>
    <w:p w:rsidR="00944F06" w:rsidRPr="003963BF" w:rsidRDefault="008A5158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  <w:hyperlink r:id="rId9" w:history="1">
        <w:r w:rsidR="00944F06" w:rsidRPr="003963BF">
          <w:rPr>
            <w:rStyle w:val="Lienhypertexte"/>
            <w:rFonts w:ascii="Corbel" w:hAnsi="Corbel"/>
            <w:szCs w:val="24"/>
          </w:rPr>
          <w:t>moser@unistra.fr</w:t>
        </w:r>
      </w:hyperlink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r w:rsidR="00944F06" w:rsidRPr="003963BF">
        <w:rPr>
          <w:rFonts w:ascii="Corbel" w:hAnsi="Corbel"/>
          <w:szCs w:val="24"/>
        </w:rPr>
        <w:tab/>
      </w:r>
      <w:hyperlink r:id="rId10" w:history="1">
        <w:r w:rsidR="00944F06" w:rsidRPr="003963BF">
          <w:rPr>
            <w:rStyle w:val="Lienhypertexte"/>
            <w:rFonts w:ascii="Corbel" w:hAnsi="Corbel"/>
            <w:szCs w:val="24"/>
          </w:rPr>
          <w:t>caes@unistra.fr</w:t>
        </w:r>
      </w:hyperlink>
    </w:p>
    <w:p w:rsidR="006D3502" w:rsidRDefault="006D3502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</w:p>
    <w:p w:rsidR="00345BC9" w:rsidRPr="003963BF" w:rsidRDefault="00345BC9" w:rsidP="00944F06">
      <w:pPr>
        <w:tabs>
          <w:tab w:val="left" w:pos="851"/>
        </w:tabs>
        <w:jc w:val="both"/>
        <w:rPr>
          <w:rFonts w:ascii="Corbel" w:hAnsi="Corbel"/>
          <w:szCs w:val="24"/>
        </w:rPr>
      </w:pPr>
    </w:p>
    <w:p w:rsidR="00A9657E" w:rsidRPr="003963BF" w:rsidRDefault="00EF5089" w:rsidP="00A9657E">
      <w:pPr>
        <w:tabs>
          <w:tab w:val="left" w:pos="851"/>
        </w:tabs>
        <w:jc w:val="center"/>
        <w:rPr>
          <w:rFonts w:ascii="Corbel" w:hAnsi="Corbel"/>
          <w:i/>
          <w:szCs w:val="24"/>
        </w:rPr>
      </w:pPr>
      <w:r w:rsidRPr="003963BF">
        <w:rPr>
          <w:rFonts w:ascii="Corbel" w:hAnsi="Corbel"/>
          <w:i/>
          <w:szCs w:val="24"/>
        </w:rPr>
        <w:t xml:space="preserve">Plus d’informations sur notre site internet: </w:t>
      </w:r>
    </w:p>
    <w:p w:rsidR="00E71063" w:rsidRPr="00EF5089" w:rsidRDefault="00E71063" w:rsidP="00E71063">
      <w:pPr>
        <w:contextualSpacing/>
        <w:jc w:val="center"/>
        <w:rPr>
          <w:rFonts w:ascii="Arial Black" w:hAnsi="Arial Black" w:cstheme="minorHAnsi"/>
          <w:color w:val="567B2D"/>
          <w:spacing w:val="102"/>
          <w:sz w:val="40"/>
          <w:szCs w:val="40"/>
        </w:rPr>
      </w:pPr>
      <w:r w:rsidRPr="00EF5089">
        <w:rPr>
          <w:rFonts w:ascii="Arial Black" w:hAnsi="Arial Black" w:cstheme="minorHAnsi"/>
          <w:color w:val="567B2D"/>
          <w:spacing w:val="102"/>
          <w:sz w:val="40"/>
          <w:szCs w:val="40"/>
        </w:rPr>
        <w:t>www.</w:t>
      </w:r>
      <w:r w:rsidRPr="00EF5089">
        <w:rPr>
          <w:rFonts w:ascii="Arial Black" w:hAnsi="Arial Black" w:cstheme="minorHAnsi"/>
          <w:color w:val="A7B955"/>
          <w:spacing w:val="128"/>
          <w:sz w:val="40"/>
          <w:szCs w:val="40"/>
        </w:rPr>
        <w:t>spacs</w:t>
      </w:r>
      <w:r w:rsidRPr="00EF5089">
        <w:rPr>
          <w:rFonts w:ascii="Arial Black" w:hAnsi="Arial Black" w:cstheme="minorHAnsi"/>
          <w:color w:val="567B2D"/>
          <w:spacing w:val="102"/>
          <w:sz w:val="40"/>
          <w:szCs w:val="40"/>
        </w:rPr>
        <w:t>.unistra.fr</w:t>
      </w:r>
    </w:p>
    <w:sectPr w:rsidR="00E71063" w:rsidRPr="00EF5089" w:rsidSect="00FF60BF">
      <w:pgSz w:w="11906" w:h="16838"/>
      <w:pgMar w:top="284" w:right="566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88C"/>
    <w:multiLevelType w:val="hybridMultilevel"/>
    <w:tmpl w:val="885CB8EE"/>
    <w:lvl w:ilvl="0" w:tplc="8D3CABA0">
      <w:start w:val="27"/>
      <w:numFmt w:val="bullet"/>
      <w:lvlText w:val="-"/>
      <w:lvlJc w:val="left"/>
      <w:pPr>
        <w:ind w:left="720" w:hanging="360"/>
      </w:pPr>
      <w:rPr>
        <w:rFonts w:ascii="Corbel" w:eastAsia="Times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1B2F"/>
    <w:multiLevelType w:val="hybridMultilevel"/>
    <w:tmpl w:val="FEE2EEE0"/>
    <w:lvl w:ilvl="0" w:tplc="F7ECC08A">
      <w:numFmt w:val="bullet"/>
      <w:lvlText w:val="-"/>
      <w:lvlJc w:val="left"/>
      <w:pPr>
        <w:ind w:left="2487" w:hanging="360"/>
      </w:pPr>
      <w:rPr>
        <w:rFonts w:ascii="Corbel" w:eastAsia="Times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32371AA2"/>
    <w:multiLevelType w:val="hybridMultilevel"/>
    <w:tmpl w:val="BC349FBA"/>
    <w:lvl w:ilvl="0" w:tplc="72826C5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91139"/>
    <w:multiLevelType w:val="hybridMultilevel"/>
    <w:tmpl w:val="4934B6FC"/>
    <w:lvl w:ilvl="0" w:tplc="55621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976DC"/>
    <w:multiLevelType w:val="hybridMultilevel"/>
    <w:tmpl w:val="9FE0D96A"/>
    <w:lvl w:ilvl="0" w:tplc="37AE851A">
      <w:start w:val="5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AB"/>
    <w:rsid w:val="00015A93"/>
    <w:rsid w:val="000333B2"/>
    <w:rsid w:val="00036317"/>
    <w:rsid w:val="00042088"/>
    <w:rsid w:val="0008448E"/>
    <w:rsid w:val="0009055E"/>
    <w:rsid w:val="000A61AB"/>
    <w:rsid w:val="000A7DCA"/>
    <w:rsid w:val="000B66DA"/>
    <w:rsid w:val="000E12B0"/>
    <w:rsid w:val="000E4919"/>
    <w:rsid w:val="000F4270"/>
    <w:rsid w:val="001145D5"/>
    <w:rsid w:val="001333B0"/>
    <w:rsid w:val="00173109"/>
    <w:rsid w:val="00174F81"/>
    <w:rsid w:val="00175FEB"/>
    <w:rsid w:val="001B742E"/>
    <w:rsid w:val="001D100B"/>
    <w:rsid w:val="00296E8F"/>
    <w:rsid w:val="002A65F9"/>
    <w:rsid w:val="002E37F3"/>
    <w:rsid w:val="003353A4"/>
    <w:rsid w:val="00343E31"/>
    <w:rsid w:val="00345BC9"/>
    <w:rsid w:val="003715DE"/>
    <w:rsid w:val="003738D2"/>
    <w:rsid w:val="003963BF"/>
    <w:rsid w:val="003A31D8"/>
    <w:rsid w:val="003B287A"/>
    <w:rsid w:val="003B3F90"/>
    <w:rsid w:val="003C1DBD"/>
    <w:rsid w:val="003D4AB0"/>
    <w:rsid w:val="003F6DF3"/>
    <w:rsid w:val="0043376C"/>
    <w:rsid w:val="004540EE"/>
    <w:rsid w:val="004541D6"/>
    <w:rsid w:val="0045756C"/>
    <w:rsid w:val="0046275D"/>
    <w:rsid w:val="004667E0"/>
    <w:rsid w:val="004B6ED4"/>
    <w:rsid w:val="0050080D"/>
    <w:rsid w:val="005325CD"/>
    <w:rsid w:val="0054348C"/>
    <w:rsid w:val="005A6F1B"/>
    <w:rsid w:val="005E2EB1"/>
    <w:rsid w:val="0064130A"/>
    <w:rsid w:val="006717E9"/>
    <w:rsid w:val="00681322"/>
    <w:rsid w:val="006D3502"/>
    <w:rsid w:val="006E05D8"/>
    <w:rsid w:val="006E65DD"/>
    <w:rsid w:val="00723914"/>
    <w:rsid w:val="00742F14"/>
    <w:rsid w:val="00744982"/>
    <w:rsid w:val="00777F27"/>
    <w:rsid w:val="007A14F9"/>
    <w:rsid w:val="007B77C5"/>
    <w:rsid w:val="007F5F85"/>
    <w:rsid w:val="00801916"/>
    <w:rsid w:val="00850759"/>
    <w:rsid w:val="008A053B"/>
    <w:rsid w:val="008A5158"/>
    <w:rsid w:val="00903979"/>
    <w:rsid w:val="00924A90"/>
    <w:rsid w:val="00944F06"/>
    <w:rsid w:val="009873CF"/>
    <w:rsid w:val="009A55E5"/>
    <w:rsid w:val="009C54EC"/>
    <w:rsid w:val="009E18A2"/>
    <w:rsid w:val="009F1424"/>
    <w:rsid w:val="00A71470"/>
    <w:rsid w:val="00A9657E"/>
    <w:rsid w:val="00B263B6"/>
    <w:rsid w:val="00B623B9"/>
    <w:rsid w:val="00B960EA"/>
    <w:rsid w:val="00B97920"/>
    <w:rsid w:val="00BC5F31"/>
    <w:rsid w:val="00BD2314"/>
    <w:rsid w:val="00BE1CEC"/>
    <w:rsid w:val="00C81B89"/>
    <w:rsid w:val="00C96099"/>
    <w:rsid w:val="00CA176D"/>
    <w:rsid w:val="00CD1B7F"/>
    <w:rsid w:val="00CE3BC5"/>
    <w:rsid w:val="00CF3967"/>
    <w:rsid w:val="00D149AA"/>
    <w:rsid w:val="00D538FF"/>
    <w:rsid w:val="00D75DCC"/>
    <w:rsid w:val="00D94778"/>
    <w:rsid w:val="00D954AB"/>
    <w:rsid w:val="00E163CC"/>
    <w:rsid w:val="00E53D94"/>
    <w:rsid w:val="00E71063"/>
    <w:rsid w:val="00E95A5E"/>
    <w:rsid w:val="00EF5089"/>
    <w:rsid w:val="00EF67F6"/>
    <w:rsid w:val="00F2440F"/>
    <w:rsid w:val="00F35541"/>
    <w:rsid w:val="00F95A15"/>
    <w:rsid w:val="00FA570D"/>
    <w:rsid w:val="00FD2BC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eastAsia="Times New Roman" w:hAnsi="Arial"/>
      <w:b/>
    </w:rPr>
  </w:style>
  <w:style w:type="table" w:styleId="Grilledutableau">
    <w:name w:val="Table Grid"/>
    <w:basedOn w:val="TableauNormal"/>
    <w:rsid w:val="0046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7A14F9"/>
    <w:rPr>
      <w:color w:val="0000FF"/>
      <w:u w:val="single"/>
    </w:rPr>
  </w:style>
  <w:style w:type="paragraph" w:styleId="Textedebulles">
    <w:name w:val="Balloon Text"/>
    <w:basedOn w:val="Normal"/>
    <w:semiHidden/>
    <w:rsid w:val="00015A93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E163C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9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eastAsia="Times New Roman" w:hAnsi="Arial"/>
      <w:b/>
    </w:rPr>
  </w:style>
  <w:style w:type="table" w:styleId="Grilledutableau">
    <w:name w:val="Table Grid"/>
    <w:basedOn w:val="TableauNormal"/>
    <w:rsid w:val="0046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7A14F9"/>
    <w:rPr>
      <w:color w:val="0000FF"/>
      <w:u w:val="single"/>
    </w:rPr>
  </w:style>
  <w:style w:type="paragraph" w:styleId="Textedebulles">
    <w:name w:val="Balloon Text"/>
    <w:basedOn w:val="Normal"/>
    <w:semiHidden/>
    <w:rsid w:val="00015A93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E163C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9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es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er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14362AAA.dotm</Template>
  <TotalTime>67</TotalTime>
  <Pages>1</Pages>
  <Words>210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Strasbourg, le 21 Février 2005</vt:lpstr>
    </vt:vector>
  </TitlesOfParts>
  <Company>SUAS-ULP</Company>
  <LinksUpToDate>false</LinksUpToDate>
  <CharactersWithSpaces>1509</CharactersWithSpaces>
  <SharedDoc>false</SharedDoc>
  <HLinks>
    <vt:vector size="12" baseType="variant"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mailto:caes@unistra.fr</vt:lpwstr>
      </vt:variant>
      <vt:variant>
        <vt:lpwstr/>
      </vt:variant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mailto:moser@unistra.fr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Strasbourg, le 21 Février 2005</dc:title>
  <dc:subject/>
  <dc:creator>UDS</dc:creator>
  <cp:keywords/>
  <cp:lastModifiedBy>Utilisateur Windows</cp:lastModifiedBy>
  <cp:revision>16</cp:revision>
  <cp:lastPrinted>2011-09-14T09:45:00Z</cp:lastPrinted>
  <dcterms:created xsi:type="dcterms:W3CDTF">2013-08-29T14:19:00Z</dcterms:created>
  <dcterms:modified xsi:type="dcterms:W3CDTF">2014-05-28T09:23:00Z</dcterms:modified>
</cp:coreProperties>
</file>